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0F" w:rsidRPr="00E96686" w:rsidRDefault="0084020F" w:rsidP="00E96686">
      <w:pPr>
        <w:wordWrap/>
      </w:pPr>
      <w:bookmarkStart w:id="0" w:name="_GoBack"/>
      <w:bookmarkEnd w:id="0"/>
      <w:r w:rsidRPr="00E96686">
        <w:rPr>
          <w:rFonts w:hint="eastAsia"/>
        </w:rPr>
        <w:t>様式第３号（第７条関係）</w:t>
      </w:r>
    </w:p>
    <w:p w:rsidR="0084020F" w:rsidRPr="00E96686" w:rsidRDefault="0084020F" w:rsidP="0084020F">
      <w:pPr>
        <w:jc w:val="right"/>
        <w:rPr>
          <w:rFonts w:hAnsi="Courier New"/>
        </w:rPr>
      </w:pPr>
      <w:r w:rsidRPr="00E96686">
        <w:rPr>
          <w:rFonts w:hAnsi="Courier New" w:hint="eastAsia"/>
        </w:rPr>
        <w:t xml:space="preserve">年　　月　　日　</w:t>
      </w:r>
    </w:p>
    <w:p w:rsidR="0084020F" w:rsidRPr="00E96686" w:rsidRDefault="0084020F" w:rsidP="0084020F">
      <w:pPr>
        <w:rPr>
          <w:rFonts w:hAnsi="Courier New"/>
        </w:rPr>
      </w:pPr>
      <w:r w:rsidRPr="00E96686">
        <w:rPr>
          <w:rFonts w:hAnsi="Courier New" w:hint="eastAsia"/>
        </w:rPr>
        <w:t xml:space="preserve">　　　　　　　　　　様</w:t>
      </w:r>
    </w:p>
    <w:p w:rsidR="0084020F" w:rsidRPr="00E96686" w:rsidRDefault="0084020F" w:rsidP="0084020F">
      <w:pPr>
        <w:rPr>
          <w:rFonts w:hAnsi="Courier New"/>
        </w:rPr>
      </w:pPr>
    </w:p>
    <w:p w:rsidR="0084020F" w:rsidRPr="00E96686" w:rsidRDefault="0084020F" w:rsidP="0084020F">
      <w:pPr>
        <w:jc w:val="right"/>
        <w:rPr>
          <w:rFonts w:hAnsi="Courier New"/>
        </w:rPr>
      </w:pPr>
      <w:r w:rsidRPr="00E96686">
        <w:rPr>
          <w:rFonts w:hAnsi="Courier New" w:hint="eastAsia"/>
        </w:rPr>
        <w:t xml:space="preserve">手話通訳者　</w:t>
      </w:r>
      <w:r w:rsidRPr="00E96686">
        <w:rPr>
          <w:rFonts w:hAnsi="Courier New" w:hint="eastAsia"/>
          <w:spacing w:val="105"/>
        </w:rPr>
        <w:t>住</w:t>
      </w:r>
      <w:r w:rsidRPr="00E96686">
        <w:rPr>
          <w:rFonts w:hAnsi="Courier New" w:hint="eastAsia"/>
        </w:rPr>
        <w:t xml:space="preserve">所　　　　　　　　　　　　　</w:t>
      </w:r>
    </w:p>
    <w:p w:rsidR="0084020F" w:rsidRPr="00E96686" w:rsidRDefault="0084020F" w:rsidP="0084020F">
      <w:pPr>
        <w:jc w:val="right"/>
        <w:rPr>
          <w:rFonts w:hAnsi="Courier New"/>
        </w:rPr>
      </w:pPr>
      <w:r w:rsidRPr="00E96686">
        <w:rPr>
          <w:rFonts w:hAnsi="Courier New" w:hint="eastAsia"/>
          <w:spacing w:val="105"/>
        </w:rPr>
        <w:t>氏</w:t>
      </w:r>
      <w:r w:rsidRPr="00E96686">
        <w:rPr>
          <w:rFonts w:hAnsi="Courier New" w:hint="eastAsia"/>
        </w:rPr>
        <w:t xml:space="preserve">名　　　　　　　　　　　</w:t>
      </w:r>
      <w:r w:rsidR="003F1FA1">
        <w:rPr>
          <w:rFonts w:hAnsi="Courier New" w:hint="eastAsia"/>
        </w:rPr>
        <w:t xml:space="preserve">　</w:t>
      </w:r>
      <w:r w:rsidRPr="00E96686">
        <w:rPr>
          <w:rFonts w:hAnsi="Courier New" w:hint="eastAsia"/>
        </w:rPr>
        <w:t xml:space="preserve">　</w:t>
      </w:r>
    </w:p>
    <w:p w:rsidR="0084020F" w:rsidRDefault="0084020F" w:rsidP="0084020F">
      <w:pPr>
        <w:jc w:val="right"/>
        <w:rPr>
          <w:rFonts w:hAnsi="Courier New"/>
        </w:rPr>
      </w:pPr>
      <w:r w:rsidRPr="00E96686">
        <w:rPr>
          <w:rFonts w:hAnsi="Courier New" w:hint="eastAsia"/>
        </w:rPr>
        <w:t xml:space="preserve">連絡先　　　　　　　　　　　　　</w:t>
      </w:r>
    </w:p>
    <w:p w:rsidR="00B15278" w:rsidRPr="00E96686" w:rsidRDefault="00B15278" w:rsidP="0084020F">
      <w:pPr>
        <w:jc w:val="right"/>
        <w:rPr>
          <w:rFonts w:hAnsi="Courier New" w:hint="eastAsia"/>
        </w:rPr>
      </w:pPr>
    </w:p>
    <w:p w:rsidR="0084020F" w:rsidRPr="00E96686" w:rsidRDefault="0084020F" w:rsidP="0084020F">
      <w:pPr>
        <w:jc w:val="center"/>
        <w:rPr>
          <w:rFonts w:hAnsi="Courier New"/>
        </w:rPr>
      </w:pPr>
      <w:r w:rsidRPr="00E96686">
        <w:rPr>
          <w:rFonts w:hAnsi="Courier New" w:hint="eastAsia"/>
        </w:rPr>
        <w:t>手話通訳者派遣実績報告書</w:t>
      </w:r>
    </w:p>
    <w:p w:rsidR="0084020F" w:rsidRPr="00D93029" w:rsidRDefault="0084020F" w:rsidP="0084020F">
      <w:pPr>
        <w:rPr>
          <w:rFonts w:hAnsi="Courier New"/>
        </w:rPr>
      </w:pPr>
    </w:p>
    <w:p w:rsidR="0084020F" w:rsidRPr="00E96686" w:rsidRDefault="0084020F" w:rsidP="00BF4CA8">
      <w:pPr>
        <w:ind w:rightChars="-185" w:right="-425" w:firstLineChars="100" w:firstLine="230"/>
        <w:rPr>
          <w:rFonts w:hAnsi="Courier New"/>
        </w:rPr>
      </w:pPr>
      <w:r w:rsidRPr="00E96686">
        <w:rPr>
          <w:rFonts w:hAnsi="Courier New" w:hint="eastAsia"/>
          <w:szCs w:val="21"/>
        </w:rPr>
        <w:t>三豊市手話通訳</w:t>
      </w:r>
      <w:r w:rsidR="00C61C6B" w:rsidRPr="00E96686">
        <w:rPr>
          <w:rFonts w:hAnsi="Courier New" w:hint="eastAsia"/>
          <w:szCs w:val="21"/>
        </w:rPr>
        <w:t>者</w:t>
      </w:r>
      <w:r w:rsidRPr="00E96686">
        <w:rPr>
          <w:rFonts w:hAnsi="Courier New" w:hint="eastAsia"/>
          <w:szCs w:val="21"/>
        </w:rPr>
        <w:t>設置及び派遣事業実施要綱第７条第１項の規定により、</w:t>
      </w:r>
      <w:r w:rsidRPr="00E96686">
        <w:rPr>
          <w:rFonts w:hAnsi="Courier New" w:hint="eastAsia"/>
        </w:rPr>
        <w:t>次のとおり報告します。</w:t>
      </w:r>
    </w:p>
    <w:tbl>
      <w:tblPr>
        <w:tblW w:w="87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744"/>
        <w:gridCol w:w="6326"/>
      </w:tblGrid>
      <w:tr w:rsidR="0084020F" w:rsidRPr="00E96686" w:rsidTr="00D93029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398" w:type="dxa"/>
            <w:gridSpan w:val="2"/>
            <w:vAlign w:val="center"/>
          </w:tcPr>
          <w:p w:rsidR="0084020F" w:rsidRPr="00E96686" w:rsidRDefault="0084020F" w:rsidP="0084020F">
            <w:pPr>
              <w:jc w:val="distribute"/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>派遣日時</w:t>
            </w:r>
          </w:p>
        </w:tc>
        <w:tc>
          <w:tcPr>
            <w:tcW w:w="6326" w:type="dxa"/>
            <w:vAlign w:val="center"/>
          </w:tcPr>
          <w:p w:rsidR="0084020F" w:rsidRPr="00E96686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　　　年　　月　　日</w:t>
            </w:r>
            <w:r w:rsidRPr="00E96686">
              <w:rPr>
                <w:rFonts w:hAnsi="Courier New"/>
              </w:rPr>
              <w:t>(</w:t>
            </w:r>
            <w:r w:rsidRPr="00E96686">
              <w:rPr>
                <w:rFonts w:hAnsi="Courier New" w:hint="eastAsia"/>
              </w:rPr>
              <w:t xml:space="preserve">　　曜日</w:t>
            </w:r>
            <w:r w:rsidRPr="00E96686">
              <w:rPr>
                <w:rFonts w:hAnsi="Courier New"/>
              </w:rPr>
              <w:t>)</w:t>
            </w:r>
          </w:p>
        </w:tc>
      </w:tr>
      <w:tr w:rsidR="0084020F" w:rsidRPr="00E96686" w:rsidTr="00D9302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54" w:type="dxa"/>
            <w:vMerge w:val="restart"/>
            <w:textDirection w:val="tbRlV"/>
            <w:vAlign w:val="center"/>
          </w:tcPr>
          <w:p w:rsidR="0084020F" w:rsidRPr="00E96686" w:rsidRDefault="0084020F" w:rsidP="0084020F">
            <w:pPr>
              <w:ind w:left="113" w:right="113"/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>申請者</w:t>
            </w:r>
          </w:p>
        </w:tc>
        <w:tc>
          <w:tcPr>
            <w:tcW w:w="1744" w:type="dxa"/>
            <w:vAlign w:val="center"/>
          </w:tcPr>
          <w:p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315"/>
              </w:rPr>
              <w:t>住</w:t>
            </w:r>
            <w:r w:rsidRPr="00E96686">
              <w:rPr>
                <w:rFonts w:hAnsi="Courier New" w:hint="eastAsia"/>
              </w:rPr>
              <w:t>所</w:t>
            </w:r>
          </w:p>
        </w:tc>
        <w:tc>
          <w:tcPr>
            <w:tcW w:w="6326" w:type="dxa"/>
            <w:vAlign w:val="center"/>
          </w:tcPr>
          <w:p w:rsidR="0084020F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  <w:p w:rsidR="003764EC" w:rsidRDefault="007D0161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3764EC" w:rsidRPr="00E96686" w:rsidRDefault="007D0161" w:rsidP="0084020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ＦＡＸ番号　　　　　（　　　　）</w:t>
            </w:r>
          </w:p>
        </w:tc>
      </w:tr>
      <w:tr w:rsidR="0084020F" w:rsidRPr="00E96686" w:rsidTr="00D9302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54" w:type="dxa"/>
            <w:vMerge/>
            <w:vAlign w:val="center"/>
          </w:tcPr>
          <w:p w:rsidR="0084020F" w:rsidRPr="00E96686" w:rsidRDefault="0084020F" w:rsidP="0084020F">
            <w:pPr>
              <w:rPr>
                <w:rFonts w:hAnsi="Courier New"/>
              </w:rPr>
            </w:pPr>
          </w:p>
        </w:tc>
        <w:tc>
          <w:tcPr>
            <w:tcW w:w="1744" w:type="dxa"/>
            <w:vAlign w:val="center"/>
          </w:tcPr>
          <w:p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315"/>
              </w:rPr>
              <w:t>氏</w:t>
            </w:r>
            <w:r w:rsidRPr="00E96686">
              <w:rPr>
                <w:rFonts w:hAnsi="Courier New" w:hint="eastAsia"/>
              </w:rPr>
              <w:t>名</w:t>
            </w:r>
          </w:p>
        </w:tc>
        <w:tc>
          <w:tcPr>
            <w:tcW w:w="6326" w:type="dxa"/>
            <w:vAlign w:val="center"/>
          </w:tcPr>
          <w:p w:rsidR="0084020F" w:rsidRPr="00E96686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</w:tc>
      </w:tr>
      <w:tr w:rsidR="0084020F" w:rsidRPr="00E96686" w:rsidTr="00D93029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398" w:type="dxa"/>
            <w:gridSpan w:val="2"/>
            <w:vAlign w:val="center"/>
          </w:tcPr>
          <w:p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210"/>
              </w:rPr>
              <w:t>時</w:t>
            </w:r>
            <w:r w:rsidRPr="00E96686">
              <w:rPr>
                <w:rFonts w:hAnsi="Courier New" w:hint="eastAsia"/>
              </w:rPr>
              <w:t>間</w:t>
            </w:r>
          </w:p>
        </w:tc>
        <w:tc>
          <w:tcPr>
            <w:tcW w:w="6326" w:type="dxa"/>
            <w:vAlign w:val="center"/>
          </w:tcPr>
          <w:p w:rsidR="007D0161" w:rsidRDefault="007D0161" w:rsidP="007D0161">
            <w:pPr>
              <w:ind w:firstLineChars="100" w:firstLine="230"/>
              <w:rPr>
                <w:rFonts w:hAnsi="Courier New"/>
              </w:rPr>
            </w:pPr>
            <w:r>
              <w:rPr>
                <w:rFonts w:hAnsi="Courier New" w:hint="eastAsia"/>
              </w:rPr>
              <w:t>拘束　　　　時　　　　分　～　　　　時　　　　分</w:t>
            </w:r>
          </w:p>
          <w:p w:rsidR="0084020F" w:rsidRPr="00E96686" w:rsidRDefault="007D0161" w:rsidP="007D0161">
            <w:pPr>
              <w:ind w:firstLineChars="100" w:firstLine="23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実働</w:t>
            </w:r>
            <w:r>
              <w:rPr>
                <w:rFonts w:hAnsi="Courier New" w:hint="eastAsia"/>
              </w:rPr>
              <w:t xml:space="preserve">　　　　時　　　　分　～　　　　時　　　　分</w:t>
            </w:r>
          </w:p>
        </w:tc>
      </w:tr>
      <w:tr w:rsidR="0084020F" w:rsidRPr="00E96686" w:rsidTr="00D9302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398" w:type="dxa"/>
            <w:gridSpan w:val="2"/>
            <w:vAlign w:val="center"/>
          </w:tcPr>
          <w:p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>派遣場所</w:t>
            </w:r>
          </w:p>
        </w:tc>
        <w:tc>
          <w:tcPr>
            <w:tcW w:w="6326" w:type="dxa"/>
            <w:vAlign w:val="center"/>
          </w:tcPr>
          <w:p w:rsidR="0084020F" w:rsidRPr="00E96686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</w:tc>
      </w:tr>
      <w:tr w:rsidR="007D0161" w:rsidRPr="00E96686" w:rsidTr="00D9302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398" w:type="dxa"/>
            <w:gridSpan w:val="2"/>
            <w:vAlign w:val="center"/>
          </w:tcPr>
          <w:p w:rsidR="007D0161" w:rsidRDefault="007D0161" w:rsidP="008402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lastRenderedPageBreak/>
              <w:t>交通手段</w:t>
            </w:r>
          </w:p>
          <w:p w:rsidR="007D0161" w:rsidRPr="00E96686" w:rsidRDefault="007D0161" w:rsidP="0084020F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運　　賃</w:t>
            </w:r>
          </w:p>
        </w:tc>
        <w:tc>
          <w:tcPr>
            <w:tcW w:w="6326" w:type="dxa"/>
            <w:vAlign w:val="center"/>
          </w:tcPr>
          <w:p w:rsidR="007D0161" w:rsidRDefault="007D0161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交通手段　車（往復　　　　Ｋｍ</w:t>
            </w:r>
            <w:r w:rsidR="00D93029">
              <w:rPr>
                <w:rFonts w:hAnsi="Courier New" w:hint="eastAsia"/>
              </w:rPr>
              <w:t>）</w:t>
            </w:r>
          </w:p>
          <w:p w:rsidR="00D93029" w:rsidRPr="00E96686" w:rsidRDefault="00D93029" w:rsidP="0084020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その他（手段　　　　　料金　　　　　　）</w:t>
            </w:r>
          </w:p>
        </w:tc>
      </w:tr>
      <w:tr w:rsidR="0084020F" w:rsidRPr="00E96686" w:rsidTr="00D9302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398" w:type="dxa"/>
            <w:gridSpan w:val="2"/>
            <w:vAlign w:val="center"/>
          </w:tcPr>
          <w:p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210"/>
              </w:rPr>
              <w:t>用</w:t>
            </w:r>
            <w:r w:rsidRPr="00E96686">
              <w:rPr>
                <w:rFonts w:hAnsi="Courier New" w:hint="eastAsia"/>
              </w:rPr>
              <w:t>件</w:t>
            </w:r>
          </w:p>
        </w:tc>
        <w:tc>
          <w:tcPr>
            <w:tcW w:w="6326" w:type="dxa"/>
            <w:vAlign w:val="center"/>
          </w:tcPr>
          <w:p w:rsidR="00D93029" w:rsidRPr="00E96686" w:rsidRDefault="0084020F" w:rsidP="00D93029">
            <w:pPr>
              <w:rPr>
                <w:rFonts w:hAnsi="Courier New" w:hint="eastAsia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</w:tc>
      </w:tr>
      <w:tr w:rsidR="0084020F" w:rsidRPr="00E96686" w:rsidTr="00D9302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398" w:type="dxa"/>
            <w:gridSpan w:val="2"/>
            <w:vAlign w:val="center"/>
          </w:tcPr>
          <w:p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210"/>
              </w:rPr>
              <w:t>結</w:t>
            </w:r>
            <w:r w:rsidRPr="00E96686">
              <w:rPr>
                <w:rFonts w:hAnsi="Courier New" w:hint="eastAsia"/>
              </w:rPr>
              <w:t>果</w:t>
            </w:r>
          </w:p>
        </w:tc>
        <w:tc>
          <w:tcPr>
            <w:tcW w:w="6326" w:type="dxa"/>
            <w:vAlign w:val="center"/>
          </w:tcPr>
          <w:p w:rsidR="00D93029" w:rsidRDefault="0084020F" w:rsidP="0084020F">
            <w:pPr>
              <w:rPr>
                <w:rFonts w:hAnsi="Courier New" w:hint="eastAsia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  <w:p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93029" w:rsidRDefault="00D93029" w:rsidP="0084020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93029" w:rsidRPr="00E96686" w:rsidRDefault="00D93029" w:rsidP="0084020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4020F" w:rsidRPr="00E96686" w:rsidTr="00B15278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2398" w:type="dxa"/>
            <w:gridSpan w:val="2"/>
            <w:vAlign w:val="center"/>
          </w:tcPr>
          <w:p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210"/>
              </w:rPr>
              <w:t>備</w:t>
            </w:r>
            <w:r w:rsidRPr="00E96686">
              <w:rPr>
                <w:rFonts w:hAnsi="Courier New" w:hint="eastAsia"/>
              </w:rPr>
              <w:t>考</w:t>
            </w:r>
          </w:p>
        </w:tc>
        <w:tc>
          <w:tcPr>
            <w:tcW w:w="6326" w:type="dxa"/>
            <w:vAlign w:val="center"/>
          </w:tcPr>
          <w:p w:rsidR="0084020F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  <w:p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93029" w:rsidRPr="00E96686" w:rsidRDefault="00D93029" w:rsidP="0084020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27592" w:rsidRPr="00E96686" w:rsidRDefault="00F27592" w:rsidP="00B15278">
      <w:pPr>
        <w:rPr>
          <w:rFonts w:hint="eastAsia"/>
          <w:szCs w:val="21"/>
        </w:rPr>
      </w:pPr>
    </w:p>
    <w:sectPr w:rsidR="00F27592" w:rsidRPr="00E96686" w:rsidSect="0084020F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73" w:rsidRDefault="00280E73">
      <w:r>
        <w:separator/>
      </w:r>
    </w:p>
  </w:endnote>
  <w:endnote w:type="continuationSeparator" w:id="0">
    <w:p w:rsidR="00280E73" w:rsidRDefault="0028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6" w:rsidRDefault="001969A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969A6" w:rsidRDefault="00196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73" w:rsidRDefault="00280E73">
      <w:r>
        <w:separator/>
      </w:r>
    </w:p>
  </w:footnote>
  <w:footnote w:type="continuationSeparator" w:id="0">
    <w:p w:rsidR="00280E73" w:rsidRDefault="0028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0"/>
  <w:drawingGridVerticalSpacing w:val="20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0D"/>
    <w:rsid w:val="00004EEF"/>
    <w:rsid w:val="00036CF2"/>
    <w:rsid w:val="0007565E"/>
    <w:rsid w:val="00077B56"/>
    <w:rsid w:val="000851DC"/>
    <w:rsid w:val="000B359C"/>
    <w:rsid w:val="001533C8"/>
    <w:rsid w:val="001969A6"/>
    <w:rsid w:val="00197814"/>
    <w:rsid w:val="001F44D1"/>
    <w:rsid w:val="00204065"/>
    <w:rsid w:val="00267EC1"/>
    <w:rsid w:val="00280E73"/>
    <w:rsid w:val="002B5BE8"/>
    <w:rsid w:val="002E77E1"/>
    <w:rsid w:val="00352D94"/>
    <w:rsid w:val="0036647C"/>
    <w:rsid w:val="003764EC"/>
    <w:rsid w:val="0039450D"/>
    <w:rsid w:val="003F1FA1"/>
    <w:rsid w:val="004371CC"/>
    <w:rsid w:val="0044120D"/>
    <w:rsid w:val="00551ACF"/>
    <w:rsid w:val="00564799"/>
    <w:rsid w:val="00576F78"/>
    <w:rsid w:val="005A6615"/>
    <w:rsid w:val="005C2530"/>
    <w:rsid w:val="00636A7B"/>
    <w:rsid w:val="00685DC1"/>
    <w:rsid w:val="006A6AFA"/>
    <w:rsid w:val="00734C5F"/>
    <w:rsid w:val="00737CFF"/>
    <w:rsid w:val="00743ECD"/>
    <w:rsid w:val="00774AA5"/>
    <w:rsid w:val="00794416"/>
    <w:rsid w:val="007D0161"/>
    <w:rsid w:val="007D3D45"/>
    <w:rsid w:val="0084020F"/>
    <w:rsid w:val="00920DAD"/>
    <w:rsid w:val="00963524"/>
    <w:rsid w:val="00993D87"/>
    <w:rsid w:val="00A11393"/>
    <w:rsid w:val="00A23E85"/>
    <w:rsid w:val="00A30E62"/>
    <w:rsid w:val="00A7359A"/>
    <w:rsid w:val="00A760FB"/>
    <w:rsid w:val="00A772B7"/>
    <w:rsid w:val="00A7734A"/>
    <w:rsid w:val="00A90FCF"/>
    <w:rsid w:val="00B15278"/>
    <w:rsid w:val="00B41AEC"/>
    <w:rsid w:val="00B57186"/>
    <w:rsid w:val="00B738EA"/>
    <w:rsid w:val="00B835D2"/>
    <w:rsid w:val="00BF4CA8"/>
    <w:rsid w:val="00C61C6B"/>
    <w:rsid w:val="00C73F40"/>
    <w:rsid w:val="00C9108C"/>
    <w:rsid w:val="00CB373B"/>
    <w:rsid w:val="00CB4340"/>
    <w:rsid w:val="00CB5F73"/>
    <w:rsid w:val="00D93029"/>
    <w:rsid w:val="00DE05C2"/>
    <w:rsid w:val="00E019A5"/>
    <w:rsid w:val="00E270ED"/>
    <w:rsid w:val="00E34A5E"/>
    <w:rsid w:val="00E96686"/>
    <w:rsid w:val="00EC6983"/>
    <w:rsid w:val="00F27592"/>
    <w:rsid w:val="00F86966"/>
    <w:rsid w:val="00F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86E72"/>
  <w14:defaultImageDpi w14:val="0"/>
  <w15:docId w15:val="{32236645-B33D-4D00-9F35-691D88DD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73">
    <w:name w:val="第＊条73"/>
    <w:basedOn w:val="a"/>
    <w:pPr>
      <w:ind w:left="210" w:hanging="210"/>
    </w:pPr>
  </w:style>
  <w:style w:type="paragraph" w:customStyle="1" w:styleId="730">
    <w:name w:val="タイトル73"/>
    <w:basedOn w:val="a"/>
    <w:pPr>
      <w:ind w:left="919" w:right="902"/>
    </w:pPr>
    <w:rPr>
      <w:spacing w:val="2"/>
      <w:sz w:val="28"/>
    </w:rPr>
  </w:style>
  <w:style w:type="table" w:customStyle="1" w:styleId="2">
    <w:name w:val="表 (格子)2"/>
    <w:basedOn w:val="a1"/>
    <w:next w:val="ac"/>
    <w:uiPriority w:val="59"/>
    <w:rsid w:val="007944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9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44</TotalTime>
  <Pages>1</Pages>
  <Words>161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3</cp:revision>
  <cp:lastPrinted>2013-04-10T07:42:00Z</cp:lastPrinted>
  <dcterms:created xsi:type="dcterms:W3CDTF">2024-08-21T05:22:00Z</dcterms:created>
  <dcterms:modified xsi:type="dcterms:W3CDTF">2024-08-21T06:05:00Z</dcterms:modified>
</cp:coreProperties>
</file>